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val="en-US" w:eastAsia="zh-CN"/>
        </w:rPr>
        <w:t>宿迁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市分行行政处罚决定信息公示表（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zh-CN" w:eastAsia="zh-CN"/>
        </w:rPr>
        <w:t>银罚决字〔2025〕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28"/>
          <w:szCs w:val="28"/>
          <w:lang w:eastAsia="zh-CN"/>
        </w:rPr>
      </w:pPr>
    </w:p>
    <w:tbl>
      <w:tblPr>
        <w:tblStyle w:val="4"/>
        <w:tblW w:w="15575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823"/>
        <w:gridCol w:w="2642"/>
        <w:gridCol w:w="2794"/>
        <w:gridCol w:w="2360"/>
        <w:gridCol w:w="1763"/>
        <w:gridCol w:w="1679"/>
        <w:gridCol w:w="1291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当事人名称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行政处罚内容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决定机关名称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公示期限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（自公示起计算）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江苏宿豫东吴村镇银行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银罚决字〔202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号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1.违反账户管理规定；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2.违反网络安全管理规定。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警告，并处罚款2万元。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市分行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2025年8月21日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C0BF8"/>
    <w:rsid w:val="0A884605"/>
    <w:rsid w:val="0C537AC8"/>
    <w:rsid w:val="0E7E38D5"/>
    <w:rsid w:val="0F470D9F"/>
    <w:rsid w:val="13CC663C"/>
    <w:rsid w:val="15A42FFD"/>
    <w:rsid w:val="19B31001"/>
    <w:rsid w:val="1BFD5E05"/>
    <w:rsid w:val="1C8474D8"/>
    <w:rsid w:val="1D712D89"/>
    <w:rsid w:val="1F523793"/>
    <w:rsid w:val="21690F5F"/>
    <w:rsid w:val="25925974"/>
    <w:rsid w:val="2DAB037A"/>
    <w:rsid w:val="35934B00"/>
    <w:rsid w:val="35F63348"/>
    <w:rsid w:val="377D79EA"/>
    <w:rsid w:val="44FD075F"/>
    <w:rsid w:val="460529AC"/>
    <w:rsid w:val="489260E0"/>
    <w:rsid w:val="540A1CEF"/>
    <w:rsid w:val="568D1A0E"/>
    <w:rsid w:val="59ED7E16"/>
    <w:rsid w:val="609E59CC"/>
    <w:rsid w:val="66517A1E"/>
    <w:rsid w:val="69A84B10"/>
    <w:rsid w:val="6D740BA3"/>
    <w:rsid w:val="73114357"/>
    <w:rsid w:val="793379E4"/>
    <w:rsid w:val="7B0C04A7"/>
    <w:rsid w:val="7B2B5921"/>
    <w:rsid w:val="7F6F7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68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2019-12-30T08:31:00Z</dcterms:created>
  <dc:creator>夏梓耀</dc:creator>
  <cp:lastModifiedBy>lenovo</cp:lastModifiedBy>
  <cp:lastPrinted>2025-08-26T08:15:42Z</cp:lastPrinted>
  <dcterms:modified xsi:type="dcterms:W3CDTF">2025-08-26T08:30:28Z</dcterms:modified>
  <dc:title>行政处罚信息公示表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